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5400"/>
        <w:gridCol w:w="5400"/>
      </w:tblGrid>
      <w:tr w:rsidR="004F0D34" w:rsidRPr="00FE0AEA" w14:paraId="1D016BFC" w14:textId="77777777" w:rsidTr="0D13390F">
        <w:trPr>
          <w:trHeight w:val="2790"/>
        </w:trPr>
        <w:tc>
          <w:tcPr>
            <w:tcW w:w="5400" w:type="dxa"/>
            <w:shd w:val="clear" w:color="auto" w:fill="FFFFFF" w:themeFill="background1"/>
            <w:vAlign w:val="bottom"/>
          </w:tcPr>
          <w:p w14:paraId="56A4F266" w14:textId="77777777" w:rsidR="001E0C08" w:rsidRPr="003773A3" w:rsidRDefault="000F3572" w:rsidP="0D13390F">
            <w:pPr>
              <w:pStyle w:val="Title"/>
              <w:shd w:val="clear" w:color="auto" w:fill="EAF1DD" w:themeFill="accent3" w:themeFillTint="33"/>
              <w:ind w:left="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44"/>
                <w:szCs w:val="44"/>
              </w:rPr>
            </w:pPr>
            <w:r w:rsidRPr="0D13390F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Mrs. Beverly Lassiter</w:t>
            </w:r>
          </w:p>
          <w:p w14:paraId="40099658" w14:textId="14474B03" w:rsidR="001E0C08" w:rsidRPr="003773A3" w:rsidRDefault="6A4771EF" w:rsidP="0D13390F">
            <w:pPr>
              <w:pStyle w:val="Title"/>
              <w:shd w:val="clear" w:color="auto" w:fill="EAF1DD" w:themeFill="accent3" w:themeFillTint="33"/>
              <w:jc w:val="center"/>
              <w:rPr>
                <w:rFonts w:ascii="Times New Roman" w:hAnsi="Times New Roman" w:cs="Times New Roman"/>
                <w:color w:val="auto"/>
                <w:sz w:val="44"/>
                <w:szCs w:val="44"/>
              </w:rPr>
            </w:pPr>
            <w:r w:rsidRPr="0D13390F">
              <w:rPr>
                <w:rFonts w:ascii="Times New Roman" w:hAnsi="Times New Roman" w:cs="Times New Roman"/>
                <w:color w:val="auto"/>
                <w:sz w:val="44"/>
                <w:szCs w:val="44"/>
              </w:rPr>
              <w:t>Kindergarten</w:t>
            </w:r>
          </w:p>
          <w:p w14:paraId="672A6659" w14:textId="77777777" w:rsidR="001E0C08" w:rsidRPr="00FE0AEA" w:rsidRDefault="001E0C08" w:rsidP="00F34F0A">
            <w:pPr>
              <w:pStyle w:val="Title"/>
              <w:shd w:val="clear" w:color="auto" w:fill="EAF1DD" w:themeFill="accent3" w:themeFillTint="33"/>
              <w:jc w:val="center"/>
            </w:pPr>
          </w:p>
        </w:tc>
        <w:tc>
          <w:tcPr>
            <w:tcW w:w="5400" w:type="dxa"/>
          </w:tcPr>
          <w:sdt>
            <w:sdtPr>
              <w:rPr>
                <w:rFonts w:ascii="Times New Roman" w:hAnsi="Times New Roman" w:cs="Times New Roman"/>
                <w:color w:val="auto"/>
              </w:rPr>
              <w:alias w:val="Enter date:"/>
              <w:tag w:val=""/>
              <w:id w:val="-796832915"/>
              <w:placeholder>
                <w:docPart w:val="C4502240DC7A448A9BDB546234C4E71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p w14:paraId="6D6DEB25" w14:textId="0FAC0B97" w:rsidR="004F0D34" w:rsidRPr="00F34F0A" w:rsidRDefault="00F51E87" w:rsidP="003773A3">
                <w:pPr>
                  <w:pStyle w:val="NewsletterDate"/>
                  <w:jc w:val="center"/>
                  <w:rPr>
                    <w:rFonts w:ascii="Times New Roman" w:hAnsi="Times New Roman" w:cs="Times New Roman"/>
                    <w:color w:val="auto"/>
                  </w:rPr>
                </w:pPr>
                <w:r>
                  <w:rPr>
                    <w:rFonts w:ascii="Times New Roman" w:hAnsi="Times New Roman" w:cs="Times New Roman"/>
                    <w:color w:val="auto"/>
                  </w:rPr>
                  <w:t xml:space="preserve">Richmond Hill </w:t>
                </w:r>
                <w:r w:rsidR="00256736">
                  <w:rPr>
                    <w:rFonts w:ascii="Times New Roman" w:hAnsi="Times New Roman" w:cs="Times New Roman"/>
                    <w:color w:val="auto"/>
                  </w:rPr>
                  <w:t xml:space="preserve">Elementary </w:t>
                </w:r>
                <w:r>
                  <w:rPr>
                    <w:rFonts w:ascii="Times New Roman" w:hAnsi="Times New Roman" w:cs="Times New Roman"/>
                    <w:color w:val="auto"/>
                  </w:rPr>
                  <w:t>School</w:t>
                </w:r>
              </w:p>
            </w:sdtContent>
          </w:sdt>
        </w:tc>
      </w:tr>
      <w:tr w:rsidR="00AA72C5" w:rsidRPr="00FE0AEA" w14:paraId="113D62C3" w14:textId="77777777" w:rsidTr="0D13390F">
        <w:trPr>
          <w:trHeight w:val="10898"/>
        </w:trPr>
        <w:tc>
          <w:tcPr>
            <w:tcW w:w="5400" w:type="dxa"/>
            <w:tcMar>
              <w:left w:w="115" w:type="dxa"/>
              <w:right w:w="288" w:type="dxa"/>
            </w:tcMar>
          </w:tcPr>
          <w:p w14:paraId="2EE643BA" w14:textId="77777777" w:rsidR="001E0C08" w:rsidRPr="00F34F0A" w:rsidRDefault="001E0C08" w:rsidP="001E0C08">
            <w:pPr>
              <w:pStyle w:val="SectionLabelALLCAPS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34F0A">
              <w:rPr>
                <w:rFonts w:ascii="Times New Roman" w:hAnsi="Times New Roman" w:cs="Times New Roman"/>
                <w:color w:val="000000" w:themeColor="text1"/>
              </w:rPr>
              <w:t>Welcome Message!</w:t>
            </w:r>
            <w:r w:rsidRPr="00F34F0A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</w:p>
          <w:p w14:paraId="2C9A2C87" w14:textId="77777777" w:rsidR="001E0C08" w:rsidRDefault="006A6728" w:rsidP="001E0C08">
            <w:pPr>
              <w:pStyle w:val="SectionLabelALLCAPS"/>
              <w:rPr>
                <w:noProof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C8B3729" wp14:editId="73CFEBF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102870</wp:posOffset>
                      </wp:positionV>
                      <wp:extent cx="2360930" cy="2684780"/>
                      <wp:effectExtent l="0" t="0" r="1905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847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7501D" w14:textId="77777777" w:rsidR="001E0C08" w:rsidRDefault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29D6B04F" w14:textId="77777777" w:rsidR="006A6728" w:rsidRPr="003773A3" w:rsidRDefault="006A672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EA2C45" wp14:editId="70B136DE">
                                        <wp:extent cx="2515870" cy="590550"/>
                                        <wp:effectExtent l="0" t="0" r="0" b="0"/>
                                        <wp:docPr id="3" name="Picture 2" descr="A picture containing drawing&#10;&#10;Description automatically generated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CCACBDBD-471D-A544-951A-0508CFF8D02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2" descr="A picture containing drawing&#10;&#10;Description automatically generated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CCACBDBD-471D-A544-951A-0508CFF8D02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5870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A672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C51A8F" wp14:editId="0E98E6F9">
                                        <wp:extent cx="1600835" cy="1466850"/>
                                        <wp:effectExtent l="0" t="0" r="0" b="0"/>
                                        <wp:docPr id="8" name="Picture 8" descr="https://lh6.googleusercontent.com/UDgqDxJ5Hv6epDAWN6WyyArqyefMY8zSUMkRE8N0XxlBTi8z8twtorRz0zwCuOtBlZje897UXvnUVJ1Cip1Sl1U_AvNTWDQKtTRmyzJoW3ESXzj8hQ2qOcyplueyOupAk1ofCkYBhP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lh6.googleusercontent.com/UDgqDxJ5Hv6epDAWN6WyyArqyefMY8zSUMkRE8N0XxlBTi8z8twtorRz0zwCuOtBlZje897UXvnUVJ1Cip1Sl1U_AvNTWDQKtTRmyzJoW3ESXzj8hQ2qOcyplueyOupAk1ofCkYBhP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2658" cy="1468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A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F9365F" wp14:editId="0DA7B6FA">
                                        <wp:extent cx="2515235" cy="428592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1657" cy="445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B37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8.1pt;width:185.9pt;height:211.4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" fillcolor="white [3201]" strokecolor="black [3200]" strokeweight="2pt">
                      <v:textbox>
                        <w:txbxContent>
                          <w:p w14:paraId="0A37501D" w14:textId="77777777" w:rsidR="001E0C08" w:rsidRDefault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D6B04F" w14:textId="77777777" w:rsidR="006A6728" w:rsidRPr="003773A3" w:rsidRDefault="006A67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A2C45" wp14:editId="70B136DE">
                                  <wp:extent cx="2515870" cy="590550"/>
                                  <wp:effectExtent l="0" t="0" r="0" b="0"/>
                                  <wp:docPr id="3" name="Picture 2" descr="A picture containing drawing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CACBDBD-471D-A544-951A-0508CFF8D02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picture containing drawing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CACBDBD-471D-A544-951A-0508CFF8D02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8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6728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51A8F" wp14:editId="0E98E6F9">
                                  <wp:extent cx="1600835" cy="1466850"/>
                                  <wp:effectExtent l="0" t="0" r="0" b="0"/>
                                  <wp:docPr id="8" name="Picture 8" descr="https://lh6.googleusercontent.com/UDgqDxJ5Hv6epDAWN6WyyArqyefMY8zSUMkRE8N0XxlBTi8z8twtorRz0zwCuOtBlZje897UXvnUVJ1Cip1Sl1U_AvNTWDQKtTRmyzJoW3ESXzj8hQ2qOcyplueyOupAk1ofCkYBhP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6.googleusercontent.com/UDgqDxJ5Hv6epDAWN6WyyArqyefMY8zSUMkRE8N0XxlBTi8z8twtorRz0zwCuOtBlZje897UXvnUVJ1Cip1Sl1U_AvNTWDQKtTRmyzJoW3ESXzj8hQ2qOcyplueyOupAk1ofCkYBhP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658" cy="1468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6728">
                              <w:rPr>
                                <w:noProof/>
                              </w:rPr>
                              <w:drawing>
                                <wp:inline distT="0" distB="0" distL="0" distR="0" wp14:anchorId="62F9365F" wp14:editId="0DA7B6FA">
                                  <wp:extent cx="2515235" cy="42859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1657" cy="445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B378F" w14:textId="77777777" w:rsidR="001E0C08" w:rsidRDefault="001E0C08" w:rsidP="001E0C08">
            <w:pPr>
              <w:pStyle w:val="SectionLabelALLCAPS"/>
              <w:rPr>
                <w:noProof/>
              </w:rPr>
            </w:pPr>
          </w:p>
          <w:p w14:paraId="6A05A809" w14:textId="77777777" w:rsidR="001E0C08" w:rsidRDefault="001E0C08" w:rsidP="001E0C08">
            <w:pPr>
              <w:pStyle w:val="SectionLabelALLCAPS"/>
              <w:rPr>
                <w:noProof/>
              </w:rPr>
            </w:pPr>
          </w:p>
          <w:p w14:paraId="5A39BBE3" w14:textId="77777777" w:rsidR="001E0C08" w:rsidRDefault="001E0C08" w:rsidP="001E0C08">
            <w:pPr>
              <w:pStyle w:val="SectionLabelALLCAPS"/>
              <w:rPr>
                <w:noProof/>
              </w:rPr>
            </w:pPr>
          </w:p>
          <w:p w14:paraId="41C8F396" w14:textId="77777777" w:rsidR="001E0C08" w:rsidRDefault="001E0C08" w:rsidP="001E0C08">
            <w:pPr>
              <w:pStyle w:val="SectionLabelALLCAPS"/>
              <w:rPr>
                <w:noProof/>
              </w:rPr>
            </w:pPr>
          </w:p>
          <w:p w14:paraId="72A3D3EC" w14:textId="77777777" w:rsidR="001E0C08" w:rsidRDefault="001E0C08" w:rsidP="001E0C08">
            <w:pPr>
              <w:pStyle w:val="SectionLabelALLCAPS"/>
            </w:pPr>
          </w:p>
          <w:p w14:paraId="0D0B940D" w14:textId="77777777" w:rsidR="001E0C08" w:rsidRDefault="001E0C08" w:rsidP="001E0C08">
            <w:pPr>
              <w:pStyle w:val="SectionLabelALLCAPS"/>
            </w:pPr>
          </w:p>
          <w:p w14:paraId="0E27B00A" w14:textId="77777777" w:rsidR="001E0C08" w:rsidRDefault="001E0C08" w:rsidP="001E0C08">
            <w:pPr>
              <w:pStyle w:val="SectionLabelALLCAPS"/>
            </w:pPr>
          </w:p>
          <w:p w14:paraId="60061E4C" w14:textId="77777777" w:rsidR="001E0C08" w:rsidRDefault="001E0C08" w:rsidP="001E0C08">
            <w:pPr>
              <w:pStyle w:val="SectionLabelALLCAPS"/>
            </w:pPr>
          </w:p>
          <w:p w14:paraId="44EAFD9C" w14:textId="77777777" w:rsidR="001E0C08" w:rsidRDefault="001E0C08" w:rsidP="001E0C08">
            <w:pPr>
              <w:pStyle w:val="SectionLabelALLCAPS"/>
            </w:pPr>
          </w:p>
          <w:p w14:paraId="4B94D5A5" w14:textId="77777777" w:rsidR="001E0C08" w:rsidRDefault="001E0C08" w:rsidP="001E0C08">
            <w:pPr>
              <w:pStyle w:val="SectionLabelALLCAPS"/>
            </w:pPr>
          </w:p>
          <w:p w14:paraId="3DEEC669" w14:textId="77777777" w:rsidR="001E0C08" w:rsidRDefault="001E0C08" w:rsidP="001E0C08">
            <w:pPr>
              <w:pStyle w:val="SectionLabelALLCAPS"/>
            </w:pPr>
          </w:p>
          <w:p w14:paraId="3656B9AB" w14:textId="77777777" w:rsidR="001E0C08" w:rsidRDefault="001E0C08" w:rsidP="001E0C08">
            <w:pPr>
              <w:pStyle w:val="SectionLabelALLCAPS"/>
            </w:pPr>
          </w:p>
          <w:p w14:paraId="45FB0818" w14:textId="77777777" w:rsidR="001E0C08" w:rsidRDefault="001E0C08" w:rsidP="001E0C08">
            <w:pPr>
              <w:pStyle w:val="SectionLabelALLCAPS"/>
            </w:pPr>
          </w:p>
          <w:p w14:paraId="049F31CB" w14:textId="77777777" w:rsidR="001E0C08" w:rsidRDefault="001E0C08" w:rsidP="001E0C08">
            <w:pPr>
              <w:pStyle w:val="SectionLabelALLCAPS"/>
            </w:pPr>
          </w:p>
          <w:p w14:paraId="17BFBA79" w14:textId="77777777" w:rsidR="00D72AB0" w:rsidRPr="00F34F0A" w:rsidRDefault="001E0C08" w:rsidP="001E0C08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00F34F0A">
              <w:rPr>
                <w:rFonts w:ascii="Times New Roman" w:hAnsi="Times New Roman" w:cs="Times New Roman"/>
                <w:color w:val="000000" w:themeColor="text1"/>
              </w:rPr>
              <w:t>Supply List</w:t>
            </w:r>
          </w:p>
          <w:p w14:paraId="028D010E" w14:textId="77777777" w:rsidR="00F34F0A" w:rsidRDefault="005F4E2A" w:rsidP="001E0C08">
            <w:pPr>
              <w:pStyle w:val="SectionLabelALLCAPS"/>
            </w:pPr>
            <w:r w:rsidRPr="00F34F0A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2806F5B8" wp14:editId="2E0D57A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48895</wp:posOffset>
                      </wp:positionV>
                      <wp:extent cx="2731135" cy="2562225"/>
                      <wp:effectExtent l="0" t="0" r="1206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1135" cy="25622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70F5D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Full Size Backpack</w:t>
                                  </w:r>
                                </w:p>
                                <w:p w14:paraId="1A69BBD6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24 pkg 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b/>
                                      <w:bCs/>
                                      <w:kern w:val="24"/>
                                      <w:sz w:val="16"/>
                                      <w:szCs w:val="16"/>
                                    </w:rPr>
                                    <w:t>Crayola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crayons (2)</w:t>
                                  </w:r>
                                </w:p>
                                <w:p w14:paraId="480EB096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Expo markers (4)</w:t>
                                  </w:r>
                                </w:p>
                                <w:p w14:paraId="48BF5F9B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Pencils (24)</w:t>
                                  </w:r>
                                </w:p>
                                <w:p w14:paraId="268F124E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Pencil sharpener</w:t>
                                  </w:r>
                                </w:p>
                                <w:p w14:paraId="5D870F17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Pencil box/Supply container</w:t>
                                  </w:r>
                                </w:p>
                                <w:p w14:paraId="3DC3BFDD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Erasers (3)</w:t>
                                  </w:r>
                                </w:p>
                                <w:p w14:paraId="1665F5C6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Kid-friendly Scissors</w:t>
                                  </w:r>
                                </w:p>
                                <w:p w14:paraId="2DBED71F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Glue Sticks (6)</w:t>
                                  </w:r>
                                </w:p>
                                <w:p w14:paraId="645199E4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Headphones</w:t>
                                  </w:r>
                                </w:p>
                                <w:p w14:paraId="25E6FDA2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Copy Paper</w:t>
                                  </w:r>
                                </w:p>
                                <w:p w14:paraId="37E170B1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Primary composition Journal</w:t>
                                  </w:r>
                                </w:p>
                                <w:p w14:paraId="1FE078CE" w14:textId="77777777" w:rsidR="005F4E2A" w:rsidRPr="005F4E2A" w:rsidRDefault="005F4E2A" w:rsidP="005F4E2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ind w:left="1166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4 plastic folders with pockets </w:t>
                                  </w:r>
                                </w:p>
                                <w:p w14:paraId="769F43B0" w14:textId="77777777" w:rsidR="005F4E2A" w:rsidRPr="005F4E2A" w:rsidRDefault="005F4E2A" w:rsidP="005F4E2A">
                                  <w:pPr>
                                    <w:spacing w:after="0" w:line="360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 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color w:val="00B05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2 green 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color w:val="FF0000"/>
                                      <w:kern w:val="24"/>
                                      <w:sz w:val="16"/>
                                      <w:szCs w:val="16"/>
                                    </w:rPr>
                                    <w:t>2 red</w:t>
                                  </w:r>
                                  <w:r w:rsidRPr="005F4E2A">
                                    <w:rPr>
                                      <w:rFonts w:ascii="KG Corner of the Sky" w:eastAsia="HelloHappyDays Medium" w:hAnsi="KG Corner of the Sky"/>
                                      <w:kern w:val="24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53128261" w14:textId="77777777" w:rsidR="001E0C08" w:rsidRPr="003773A3" w:rsidRDefault="001E0C08" w:rsidP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62486C05" w14:textId="77777777" w:rsidR="001E0C08" w:rsidRPr="003773A3" w:rsidRDefault="001E0C08" w:rsidP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101652C" w14:textId="77777777" w:rsidR="001E0C08" w:rsidRPr="003773A3" w:rsidRDefault="001E0C08" w:rsidP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F5B8" id="_x0000_s1027" type="#_x0000_t202" style="position:absolute;margin-left:-5.75pt;margin-top:3.85pt;width:215.05pt;height:20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" fillcolor="white [3201]" strokecolor="black [3200]" strokeweight="2pt">
                      <v:textbox>
                        <w:txbxContent>
                          <w:p w14:paraId="10670F5D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Full Size Backpack</w:t>
                            </w:r>
                          </w:p>
                          <w:p w14:paraId="1A69BBD6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 xml:space="preserve">24 pkg 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b/>
                                <w:bCs/>
                                <w:kern w:val="24"/>
                                <w:sz w:val="16"/>
                                <w:szCs w:val="16"/>
                              </w:rPr>
                              <w:t>Crayola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 xml:space="preserve"> crayons (2)</w:t>
                            </w:r>
                          </w:p>
                          <w:p w14:paraId="480EB096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Expo markers (4)</w:t>
                            </w:r>
                          </w:p>
                          <w:p w14:paraId="48BF5F9B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Pencils (24)</w:t>
                            </w:r>
                          </w:p>
                          <w:p w14:paraId="268F124E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Pencil sharpener</w:t>
                            </w:r>
                          </w:p>
                          <w:p w14:paraId="5D870F17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Pencil box/Supply container</w:t>
                            </w:r>
                          </w:p>
                          <w:p w14:paraId="3DC3BFDD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Erasers (3)</w:t>
                            </w:r>
                          </w:p>
                          <w:p w14:paraId="1665F5C6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Kid-friendly Scissors</w:t>
                            </w:r>
                          </w:p>
                          <w:p w14:paraId="2DBED71F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Glue Sticks (6)</w:t>
                            </w:r>
                          </w:p>
                          <w:p w14:paraId="645199E4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Headphones</w:t>
                            </w:r>
                          </w:p>
                          <w:p w14:paraId="25E6FDA2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Copy Paper</w:t>
                            </w:r>
                          </w:p>
                          <w:p w14:paraId="37E170B1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Primary composition Journal</w:t>
                            </w:r>
                          </w:p>
                          <w:p w14:paraId="1FE078CE" w14:textId="77777777" w:rsidR="005F4E2A" w:rsidRPr="005F4E2A" w:rsidRDefault="005F4E2A" w:rsidP="005F4E2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1166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 xml:space="preserve">4 plastic folders with pockets </w:t>
                            </w:r>
                          </w:p>
                          <w:p w14:paraId="769F43B0" w14:textId="77777777" w:rsidR="005F4E2A" w:rsidRPr="005F4E2A" w:rsidRDefault="005F4E2A" w:rsidP="005F4E2A">
                            <w:pPr>
                              <w:spacing w:after="0" w:line="360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2 green 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2 red</w:t>
                            </w:r>
                            <w:r w:rsidRPr="005F4E2A">
                              <w:rPr>
                                <w:rFonts w:ascii="KG Corner of the Sky" w:eastAsia="HelloHappyDays Medium" w:hAnsi="KG Corner of the Sky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3128261" w14:textId="77777777" w:rsidR="001E0C08" w:rsidRPr="003773A3" w:rsidRDefault="001E0C08" w:rsidP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486C05" w14:textId="77777777" w:rsidR="001E0C08" w:rsidRPr="003773A3" w:rsidRDefault="001E0C08" w:rsidP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01652C" w14:textId="77777777" w:rsidR="001E0C08" w:rsidRPr="003773A3" w:rsidRDefault="001E0C08" w:rsidP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61D779" w14:textId="77777777" w:rsidR="00F34F0A" w:rsidRDefault="00F34F0A" w:rsidP="001E0C08">
            <w:pPr>
              <w:pStyle w:val="SectionLabelALLCAPS"/>
            </w:pPr>
          </w:p>
          <w:p w14:paraId="3CF2D8B6" w14:textId="77777777" w:rsidR="00F34F0A" w:rsidRDefault="00F34F0A" w:rsidP="001E0C08">
            <w:pPr>
              <w:pStyle w:val="SectionLabelALLCAPS"/>
            </w:pPr>
          </w:p>
          <w:p w14:paraId="0FB78278" w14:textId="77777777" w:rsidR="00F34F0A" w:rsidRDefault="00F34F0A" w:rsidP="001E0C08">
            <w:pPr>
              <w:pStyle w:val="SectionLabelALLCAPS"/>
            </w:pPr>
          </w:p>
          <w:p w14:paraId="1FC39945" w14:textId="77777777" w:rsidR="00F34F0A" w:rsidRDefault="00F34F0A" w:rsidP="001E0C08">
            <w:pPr>
              <w:pStyle w:val="SectionLabelALLCAPS"/>
            </w:pPr>
          </w:p>
          <w:p w14:paraId="0562CB0E" w14:textId="77777777" w:rsidR="00F34F0A" w:rsidRDefault="00F34F0A" w:rsidP="001E0C08">
            <w:pPr>
              <w:pStyle w:val="SectionLabelALLCAPS"/>
            </w:pPr>
          </w:p>
          <w:p w14:paraId="34CE0A41" w14:textId="77777777" w:rsidR="00F34F0A" w:rsidRDefault="00F34F0A" w:rsidP="001E0C08">
            <w:pPr>
              <w:pStyle w:val="SectionLabelALLCAPS"/>
            </w:pPr>
          </w:p>
          <w:p w14:paraId="62EBF3C5" w14:textId="77777777" w:rsidR="00F34F0A" w:rsidRDefault="00F34F0A" w:rsidP="001E0C08">
            <w:pPr>
              <w:pStyle w:val="SectionLabelALLCAPS"/>
            </w:pPr>
          </w:p>
          <w:p w14:paraId="6D98A12B" w14:textId="77777777" w:rsidR="00F34F0A" w:rsidRDefault="00F34F0A" w:rsidP="001E0C08">
            <w:pPr>
              <w:pStyle w:val="SectionLabelALLCAPS"/>
            </w:pPr>
          </w:p>
          <w:p w14:paraId="2946DB82" w14:textId="77777777" w:rsidR="00F34F0A" w:rsidRDefault="00F34F0A" w:rsidP="001E0C08">
            <w:pPr>
              <w:pStyle w:val="SectionLabelALLCAPS"/>
            </w:pPr>
          </w:p>
          <w:p w14:paraId="5997CC1D" w14:textId="77777777" w:rsidR="00F34F0A" w:rsidRDefault="00F34F0A" w:rsidP="001E0C08">
            <w:pPr>
              <w:pStyle w:val="SectionLabelALLCAPS"/>
            </w:pPr>
          </w:p>
          <w:p w14:paraId="110FFD37" w14:textId="77777777" w:rsidR="00F34F0A" w:rsidRDefault="00F34F0A" w:rsidP="001E0C08">
            <w:pPr>
              <w:pStyle w:val="SectionLabelALLCAPS"/>
            </w:pPr>
          </w:p>
          <w:p w14:paraId="6B699379" w14:textId="77777777" w:rsidR="00F34F0A" w:rsidRDefault="00F34F0A" w:rsidP="001E0C08">
            <w:pPr>
              <w:pStyle w:val="SectionLabelALLCAPS"/>
            </w:pPr>
          </w:p>
          <w:p w14:paraId="27D8E68F" w14:textId="77777777" w:rsidR="00F34F0A" w:rsidRPr="00F34F0A" w:rsidRDefault="00F34F0A" w:rsidP="001E0C08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00F34F0A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0E88A44" wp14:editId="040D426D">
                      <wp:simplePos x="0" y="0"/>
                      <wp:positionH relativeFrom="margin">
                        <wp:posOffset>-130175</wp:posOffset>
                      </wp:positionH>
                      <wp:positionV relativeFrom="paragraph">
                        <wp:posOffset>242569</wp:posOffset>
                      </wp:positionV>
                      <wp:extent cx="2819400" cy="9810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9810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DC7D7" w14:textId="77777777" w:rsidR="005F4E2A" w:rsidRPr="005F4E2A" w:rsidRDefault="00090478" w:rsidP="005F4E2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5F4E2A" w:rsidRPr="0062137A">
                                      <w:rPr>
                                        <w:rStyle w:val="Hyperlink"/>
                                        <w:rFonts w:ascii="Century Gothic" w:hAnsi="Century Gothic"/>
                                        <w:sz w:val="20"/>
                                        <w:szCs w:val="20"/>
                                      </w:rPr>
                                      <w:t>Lassibe@boe.richmond.k12.ga.us</w:t>
                                    </w:r>
                                  </w:hyperlink>
                                </w:p>
                                <w:p w14:paraId="6CAD8C35" w14:textId="76F520EF" w:rsidR="005F4E2A" w:rsidRPr="005F4E2A" w:rsidRDefault="005F4E2A" w:rsidP="005F4E2A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F4E2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Richmond Hill </w:t>
                                  </w:r>
                                  <w:r w:rsidR="00256736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Elementary</w:t>
                                  </w:r>
                                  <w:r w:rsidRPr="005F4E2A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 School</w:t>
                                  </w:r>
                                </w:p>
                                <w:p w14:paraId="0B7A02F2" w14:textId="7641C7F8" w:rsidR="005F4E2A" w:rsidRPr="00E4539C" w:rsidRDefault="005F4E2A" w:rsidP="005F4E2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56736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2610 </w:t>
                                  </w: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Julia Avenue </w:t>
                                  </w:r>
                                </w:p>
                                <w:p w14:paraId="21B5587D" w14:textId="77777777" w:rsidR="005F4E2A" w:rsidRPr="00E4539C" w:rsidRDefault="005F4E2A" w:rsidP="005F4E2A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E4539C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Augusta, GA 30906</w:t>
                                  </w:r>
                                </w:p>
                                <w:p w14:paraId="027728C1" w14:textId="77777777" w:rsidR="005F4E2A" w:rsidRPr="005F4E2A" w:rsidRDefault="005F4E2A" w:rsidP="005F4E2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5F4E2A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706 796-4944</w:t>
                                  </w:r>
                                </w:p>
                                <w:p w14:paraId="3FE9F23F" w14:textId="77777777" w:rsidR="00F34F0A" w:rsidRPr="003773A3" w:rsidRDefault="00F34F0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88A44" id="_x0000_s1028" type="#_x0000_t202" style="position:absolute;margin-left:-10.25pt;margin-top:19.1pt;width:222pt;height:77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" fillcolor="white [3201]" strokecolor="black [3200]" strokeweight="2pt">
                      <v:textbox>
                        <w:txbxContent>
                          <w:p w14:paraId="5E8DC7D7" w14:textId="77777777" w:rsidR="005F4E2A" w:rsidRPr="005F4E2A" w:rsidRDefault="00090478" w:rsidP="005F4E2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5F4E2A" w:rsidRPr="006213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Lassibe@boe.richmond.k12.ga.us</w:t>
                              </w:r>
                            </w:hyperlink>
                          </w:p>
                          <w:p w14:paraId="6CAD8C35" w14:textId="76F520EF" w:rsidR="005F4E2A" w:rsidRPr="005F4E2A" w:rsidRDefault="005F4E2A" w:rsidP="005F4E2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4E2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Richmond Hill </w:t>
                            </w:r>
                            <w:r w:rsidR="0025673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Elementary</w:t>
                            </w:r>
                            <w:r w:rsidRPr="005F4E2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School</w:t>
                            </w:r>
                          </w:p>
                          <w:p w14:paraId="0B7A02F2" w14:textId="7641C7F8" w:rsidR="005F4E2A" w:rsidRPr="00E4539C" w:rsidRDefault="005F4E2A" w:rsidP="005F4E2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673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2610 </w:t>
                            </w: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Julia Avenue </w:t>
                            </w:r>
                          </w:p>
                          <w:p w14:paraId="21B5587D" w14:textId="77777777" w:rsidR="005F4E2A" w:rsidRPr="00E4539C" w:rsidRDefault="005F4E2A" w:rsidP="005F4E2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4539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Augusta, GA 30906</w:t>
                            </w:r>
                          </w:p>
                          <w:p w14:paraId="027728C1" w14:textId="77777777" w:rsidR="005F4E2A" w:rsidRPr="005F4E2A" w:rsidRDefault="005F4E2A" w:rsidP="005F4E2A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F4E2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706 796-4944</w:t>
                            </w:r>
                          </w:p>
                          <w:p w14:paraId="3FE9F23F" w14:textId="77777777" w:rsidR="00F34F0A" w:rsidRPr="003773A3" w:rsidRDefault="00F34F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34F0A">
              <w:rPr>
                <w:rFonts w:ascii="Times New Roman" w:hAnsi="Times New Roman" w:cs="Times New Roman"/>
                <w:color w:val="000000" w:themeColor="text1"/>
              </w:rPr>
              <w:t>Teacher Contact Info</w:t>
            </w:r>
          </w:p>
          <w:p w14:paraId="08CE6F91" w14:textId="77777777" w:rsidR="00F34F0A" w:rsidRPr="00FE0AEA" w:rsidRDefault="00F34F0A" w:rsidP="001E0C08">
            <w:pPr>
              <w:pStyle w:val="SectionLabelALLCAPS"/>
            </w:pPr>
          </w:p>
        </w:tc>
        <w:tc>
          <w:tcPr>
            <w:tcW w:w="5400" w:type="dxa"/>
            <w:tcMar>
              <w:left w:w="288" w:type="dxa"/>
              <w:right w:w="115" w:type="dxa"/>
            </w:tcMar>
          </w:tcPr>
          <w:p w14:paraId="5A6BA742" w14:textId="77777777" w:rsidR="00D72AB0" w:rsidRPr="003773A3" w:rsidRDefault="001E0C08" w:rsidP="007F74B6">
            <w:pPr>
              <w:pStyle w:val="SectionLabelALLCAPS"/>
              <w:rPr>
                <w:rFonts w:ascii="Times New Roman" w:hAnsi="Times New Roman" w:cs="Times New Roman"/>
                <w:color w:val="000000" w:themeColor="text1"/>
              </w:rPr>
            </w:pPr>
            <w:r w:rsidRPr="003773A3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BB9FC69" wp14:editId="7914ED15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260350</wp:posOffset>
                      </wp:positionV>
                      <wp:extent cx="3417570" cy="7089775"/>
                      <wp:effectExtent l="0" t="0" r="11430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7570" cy="7089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807CB" w14:textId="77777777" w:rsidR="001E0C08" w:rsidRPr="00CA2604" w:rsidRDefault="001E0C0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Course Description: </w:t>
                                  </w:r>
                                </w:p>
                                <w:p w14:paraId="4098A39D" w14:textId="77777777" w:rsidR="001E0C08" w:rsidRPr="0011760F" w:rsidRDefault="00F34F0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176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What will students learn in the class?</w:t>
                                  </w:r>
                                  <w:r w:rsidR="001E0C08" w:rsidRPr="0011760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93C42C" w14:textId="77777777" w:rsidR="0011760F" w:rsidRPr="0011760F" w:rsidRDefault="0011760F" w:rsidP="0011760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 xml:space="preserve">In Kindergarten, students begin to understand the foundations of writing, mathematics, literacy, social studies, science, social </w:t>
                                  </w:r>
                                  <w:proofErr w:type="gramStart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>skills</w:t>
                                  </w:r>
                                  <w:proofErr w:type="gramEnd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 xml:space="preserve"> and motor skills. By the end of the kindergarten year, students will be expected to write and identify all letters of the alphabet, </w:t>
                                  </w:r>
                                  <w:proofErr w:type="gramStart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>recognize</w:t>
                                  </w:r>
                                  <w:proofErr w:type="gramEnd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 xml:space="preserve"> and reproduce all letter sounds, read sight words, and demonstrate comprehension skills. </w:t>
                                  </w:r>
                                  <w:proofErr w:type="gramStart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  <w:proofErr w:type="gramEnd"/>
                                  <w:r w:rsidRPr="0011760F">
                                    <w:rPr>
                                      <w:sz w:val="20"/>
                                      <w:szCs w:val="20"/>
                                    </w:rPr>
                                    <w:t xml:space="preserve"> are also expected to identify and compare numbers 0-20, count to 100, Identify 2D and 3D shapes, understand measuring and add and subtract numbers.</w:t>
                                  </w:r>
                                </w:p>
                                <w:p w14:paraId="61CDCEAD" w14:textId="77777777" w:rsidR="00CA2604" w:rsidRPr="003773A3" w:rsidRDefault="00CA260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E04E5D1" w14:textId="77777777" w:rsidR="00F34F0A" w:rsidRDefault="00F34F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Classroom Expectations: </w:t>
                                  </w:r>
                                </w:p>
                                <w:p w14:paraId="13B1E62F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Keep your hands and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feet to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yourself</w:t>
                                  </w:r>
                                  <w:proofErr w:type="gramEnd"/>
                                </w:p>
                                <w:p w14:paraId="5C9A9E1C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Be prepared and ready to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learn</w:t>
                                  </w:r>
                                  <w:proofErr w:type="gramEnd"/>
                                </w:p>
                                <w:p w14:paraId="7B20ABC8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Listen and follow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directions</w:t>
                                  </w:r>
                                  <w:proofErr w:type="gramEnd"/>
                                </w:p>
                                <w:p w14:paraId="17D800F9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Raise your hand and wait for permission to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speak</w:t>
                                  </w:r>
                                  <w:proofErr w:type="gramEnd"/>
                                </w:p>
                                <w:p w14:paraId="57F891F3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Be respectful to yourself as well as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others</w:t>
                                  </w:r>
                                  <w:proofErr w:type="gramEnd"/>
                                </w:p>
                                <w:p w14:paraId="464FAB1E" w14:textId="77777777" w:rsidR="00CA2604" w:rsidRPr="00CA2604" w:rsidRDefault="00CA2604" w:rsidP="00CA2604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16" w:lineRule="auto"/>
                                    <w:ind w:left="108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Stay on task and do your </w:t>
                                  </w:r>
                                  <w:proofErr w:type="gramStart"/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best</w:t>
                                  </w:r>
                                  <w:proofErr w:type="gramEnd"/>
                                </w:p>
                                <w:p w14:paraId="1DBF3831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Discipline Plan: </w:t>
                                  </w:r>
                                </w:p>
                                <w:p w14:paraId="21E90C10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•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Step 1 Counsel Student </w:t>
                                  </w:r>
                                </w:p>
                                <w:p w14:paraId="354703AB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•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Step 2 Warning </w:t>
                                  </w:r>
                                </w:p>
                                <w:p w14:paraId="160CC319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•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Step 3 Reflection Time </w:t>
                                  </w:r>
                                </w:p>
                                <w:p w14:paraId="64C3B293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•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Step 4 Contact Parent </w:t>
                                  </w:r>
                                </w:p>
                                <w:p w14:paraId="2B84CD5D" w14:textId="77777777" w:rsidR="00CA2604" w:rsidRPr="00CA2604" w:rsidRDefault="00CA2604" w:rsidP="00CA2604">
                                  <w:pPr>
                                    <w:spacing w:before="200" w:after="0" w:line="216" w:lineRule="auto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>•</w:t>
                                  </w:r>
                                  <w:r w:rsidRPr="00CA2604">
                                    <w:rPr>
                                      <w:rFonts w:eastAsiaTheme="minorEastAsia" w:hAnsi="Calibri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Step 5 Administration Office</w:t>
                                  </w:r>
                                </w:p>
                                <w:p w14:paraId="6BB9E253" w14:textId="77777777" w:rsidR="00CA2604" w:rsidRP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9C71584" w14:textId="77777777" w:rsidR="001E0C08" w:rsidRDefault="001E0C0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Submitting </w:t>
                                  </w:r>
                                  <w:r w:rsidR="00F34F0A"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Assignments</w:t>
                                  </w: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23DE523C" w14:textId="77777777" w:rsid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5129EB5" w14:textId="77777777" w:rsidR="0011760F" w:rsidRP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760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Via Canvas</w:t>
                                  </w:r>
                                </w:p>
                                <w:p w14:paraId="432DC1EF" w14:textId="77777777" w:rsidR="0011760F" w:rsidRP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760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Via Class Dojo App</w:t>
                                  </w:r>
                                </w:p>
                                <w:p w14:paraId="39E61E27" w14:textId="77777777" w:rsidR="0011760F" w:rsidRP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760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Via Email</w:t>
                                  </w:r>
                                </w:p>
                                <w:p w14:paraId="798DA1C9" w14:textId="77777777" w:rsidR="0011760F" w:rsidRP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1760F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In Class</w:t>
                                  </w:r>
                                </w:p>
                                <w:p w14:paraId="52E56223" w14:textId="77777777" w:rsid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230D95FB" w14:textId="77777777" w:rsidR="0011760F" w:rsidRDefault="00F34F0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Grading System/</w:t>
                                  </w:r>
                                  <w:r w:rsidR="001E0C08"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Assignment Policy: </w:t>
                                  </w:r>
                                </w:p>
                                <w:p w14:paraId="2A6FF2C6" w14:textId="77777777" w:rsidR="001E0C08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1760F">
                                    <w:rPr>
                                      <w:sz w:val="18"/>
                                      <w:szCs w:val="18"/>
                                    </w:rPr>
                                    <w:t xml:space="preserve">In grades K-3, students will receive a standards-based report card using a number system. The purpose of the new reporting system is to provide parents, </w:t>
                                  </w:r>
                                  <w:proofErr w:type="gramStart"/>
                                  <w:r w:rsidRPr="0011760F">
                                    <w:rPr>
                                      <w:sz w:val="18"/>
                                      <w:szCs w:val="18"/>
                                    </w:rPr>
                                    <w:t>teachers</w:t>
                                  </w:r>
                                  <w:proofErr w:type="gramEnd"/>
                                  <w:r w:rsidRPr="0011760F">
                                    <w:rPr>
                                      <w:sz w:val="18"/>
                                      <w:szCs w:val="18"/>
                                    </w:rPr>
                                    <w:t xml:space="preserve"> and students with more accurate information about students' progress toward meeting standards. Parents will be more aware of what their children</w:t>
                                  </w:r>
                                  <w:r>
                                    <w:t xml:space="preserve"> should know and be able to do by the end of each grading period. 1- Beginning Learner 2-Developing Learner 3-Proficient Learner 4-Distinguished Learner</w:t>
                                  </w:r>
                                </w:p>
                                <w:p w14:paraId="07547A01" w14:textId="77777777" w:rsidR="0011760F" w:rsidRDefault="0011760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5043CB0F" w14:textId="77777777" w:rsid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7459315" w14:textId="77777777" w:rsid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537F28F" w14:textId="77777777" w:rsidR="00CA2604" w:rsidRP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D2C24EB" w14:textId="77777777" w:rsidR="001E0C08" w:rsidRDefault="001E0C0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A260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Teacher Contact Info: </w:t>
                                  </w:r>
                                </w:p>
                                <w:p w14:paraId="2FE128FE" w14:textId="77777777" w:rsidR="00CA2604" w:rsidRPr="005F4E2A" w:rsidRDefault="00090478" w:rsidP="00CA2604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="00CA2604" w:rsidRPr="0062137A">
                                      <w:rPr>
                                        <w:rStyle w:val="Hyperlink"/>
                                        <w:rFonts w:ascii="Century Gothic" w:hAnsi="Century Gothic"/>
                                        <w:sz w:val="20"/>
                                        <w:szCs w:val="20"/>
                                      </w:rPr>
                                      <w:t>Lassibe@boe.richmond.k12.ga.us</w:t>
                                    </w:r>
                                  </w:hyperlink>
                                </w:p>
                                <w:p w14:paraId="6DFB9E20" w14:textId="77777777" w:rsid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70DF9E56" w14:textId="77777777" w:rsid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44E871BC" w14:textId="77777777" w:rsidR="00CA2604" w:rsidRPr="00CA2604" w:rsidRDefault="00CA26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3BD4300C" w14:textId="77777777" w:rsidR="001E0C08" w:rsidRPr="003773A3" w:rsidRDefault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773A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Additional Information: </w:t>
                                  </w:r>
                                </w:p>
                                <w:p w14:paraId="144A5D23" w14:textId="77777777" w:rsidR="001E0C08" w:rsidRPr="003773A3" w:rsidRDefault="001E0C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9FC69" id="_x0000_s1029" type="#_x0000_t202" style="position:absolute;margin-left:-14.15pt;margin-top:20.5pt;width:269.1pt;height:55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" fillcolor="white [3201]" strokecolor="black [3200]" strokeweight="2pt">
                      <v:textbox>
                        <w:txbxContent>
                          <w:p w14:paraId="455807CB" w14:textId="77777777" w:rsidR="001E0C08" w:rsidRPr="00CA2604" w:rsidRDefault="001E0C0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Course Description: </w:t>
                            </w:r>
                          </w:p>
                          <w:p w14:paraId="4098A39D" w14:textId="77777777" w:rsidR="001E0C08" w:rsidRPr="0011760F" w:rsidRDefault="00F34F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What will students learn in the class?</w:t>
                            </w:r>
                            <w:r w:rsidR="001E0C08" w:rsidRPr="001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93C42C" w14:textId="77777777" w:rsidR="0011760F" w:rsidRPr="0011760F" w:rsidRDefault="0011760F" w:rsidP="0011760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760F">
                              <w:rPr>
                                <w:sz w:val="20"/>
                                <w:szCs w:val="20"/>
                              </w:rPr>
                              <w:t xml:space="preserve">In Kindergarten, students begin to understand the foundations of writing, mathematics, literacy, social studies, science, social </w:t>
                            </w:r>
                            <w:proofErr w:type="gramStart"/>
                            <w:r w:rsidRPr="0011760F">
                              <w:rPr>
                                <w:sz w:val="20"/>
                                <w:szCs w:val="20"/>
                              </w:rPr>
                              <w:t>skills</w:t>
                            </w:r>
                            <w:proofErr w:type="gramEnd"/>
                            <w:r w:rsidRPr="0011760F">
                              <w:rPr>
                                <w:sz w:val="20"/>
                                <w:szCs w:val="20"/>
                              </w:rPr>
                              <w:t xml:space="preserve"> and motor skills. By the end of the kindergarten year, students will be expected to write and identify all letters of the alphabet, </w:t>
                            </w:r>
                            <w:proofErr w:type="gramStart"/>
                            <w:r w:rsidRPr="0011760F">
                              <w:rPr>
                                <w:sz w:val="20"/>
                                <w:szCs w:val="20"/>
                              </w:rPr>
                              <w:t>recognize</w:t>
                            </w:r>
                            <w:proofErr w:type="gramEnd"/>
                            <w:r w:rsidRPr="0011760F">
                              <w:rPr>
                                <w:sz w:val="20"/>
                                <w:szCs w:val="20"/>
                              </w:rPr>
                              <w:t xml:space="preserve"> and reproduce all letter sounds, read sight words, and demonstrate comprehension skills. </w:t>
                            </w:r>
                            <w:proofErr w:type="gramStart"/>
                            <w:r w:rsidRPr="0011760F">
                              <w:rPr>
                                <w:sz w:val="20"/>
                                <w:szCs w:val="20"/>
                              </w:rPr>
                              <w:t>Student</w:t>
                            </w:r>
                            <w:proofErr w:type="gramEnd"/>
                            <w:r w:rsidRPr="0011760F">
                              <w:rPr>
                                <w:sz w:val="20"/>
                                <w:szCs w:val="20"/>
                              </w:rPr>
                              <w:t xml:space="preserve"> are also expected to identify and compare numbers 0-20, count to 100, Identify 2D and 3D shapes, understand measuring and add and subtract numbers.</w:t>
                            </w:r>
                          </w:p>
                          <w:p w14:paraId="61CDCEAD" w14:textId="77777777" w:rsidR="00CA2604" w:rsidRPr="003773A3" w:rsidRDefault="00CA26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E04E5D1" w14:textId="77777777" w:rsidR="00F34F0A" w:rsidRDefault="00F34F0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Classroom Expectations: </w:t>
                            </w:r>
                          </w:p>
                          <w:p w14:paraId="13B1E62F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Keep your hands and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feet to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yourself</w:t>
                            </w:r>
                            <w:proofErr w:type="gramEnd"/>
                          </w:p>
                          <w:p w14:paraId="5C9A9E1C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Be prepared and ready to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learn</w:t>
                            </w:r>
                            <w:proofErr w:type="gramEnd"/>
                          </w:p>
                          <w:p w14:paraId="7B20ABC8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Listen and follow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directions</w:t>
                            </w:r>
                            <w:proofErr w:type="gramEnd"/>
                          </w:p>
                          <w:p w14:paraId="17D800F9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Raise your hand and wait for permission to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speak</w:t>
                            </w:r>
                            <w:proofErr w:type="gramEnd"/>
                          </w:p>
                          <w:p w14:paraId="57F891F3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Be respectful to yourself as well as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others</w:t>
                            </w:r>
                            <w:proofErr w:type="gramEnd"/>
                          </w:p>
                          <w:p w14:paraId="464FAB1E" w14:textId="77777777" w:rsidR="00CA2604" w:rsidRPr="00CA2604" w:rsidRDefault="00CA2604" w:rsidP="00CA2604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16" w:lineRule="auto"/>
                              <w:ind w:left="108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Stay on task and do your </w:t>
                            </w:r>
                            <w:proofErr w:type="gramStart"/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best</w:t>
                            </w:r>
                            <w:proofErr w:type="gramEnd"/>
                          </w:p>
                          <w:p w14:paraId="1DBF3831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2604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Discipline Plan: </w:t>
                            </w:r>
                          </w:p>
                          <w:p w14:paraId="21E90C10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•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Step 1 Counsel Student </w:t>
                            </w:r>
                          </w:p>
                          <w:p w14:paraId="354703AB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•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Step 2 Warning </w:t>
                            </w:r>
                          </w:p>
                          <w:p w14:paraId="160CC319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•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Step 3 Reflection Time </w:t>
                            </w:r>
                          </w:p>
                          <w:p w14:paraId="64C3B293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•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Step 4 Contact Parent </w:t>
                            </w:r>
                          </w:p>
                          <w:p w14:paraId="2B84CD5D" w14:textId="77777777" w:rsidR="00CA2604" w:rsidRPr="00CA2604" w:rsidRDefault="00CA2604" w:rsidP="00CA2604">
                            <w:pPr>
                              <w:spacing w:before="200" w:after="0" w:line="216" w:lineRule="auto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>•</w:t>
                            </w:r>
                            <w:r w:rsidRPr="00CA2604">
                              <w:rPr>
                                <w:rFonts w:eastAsiaTheme="minorEastAsia" w:hAnsi="Calibri"/>
                                <w:kern w:val="24"/>
                                <w:sz w:val="16"/>
                                <w:szCs w:val="16"/>
                              </w:rPr>
                              <w:t xml:space="preserve"> Step 5 Administration Office</w:t>
                            </w:r>
                          </w:p>
                          <w:p w14:paraId="6BB9E253" w14:textId="77777777" w:rsidR="00CA2604" w:rsidRP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C71584" w14:textId="77777777" w:rsidR="001E0C08" w:rsidRDefault="001E0C0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Submitting </w:t>
                            </w:r>
                            <w:r w:rsidR="00F34F0A"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>Assignments</w:t>
                            </w: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</w:p>
                          <w:p w14:paraId="23DE523C" w14:textId="77777777" w:rsid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5129EB5" w14:textId="77777777" w:rsidR="0011760F" w:rsidRP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760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Via Canvas</w:t>
                            </w:r>
                          </w:p>
                          <w:p w14:paraId="432DC1EF" w14:textId="77777777" w:rsidR="0011760F" w:rsidRP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760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Via Class Dojo App</w:t>
                            </w:r>
                          </w:p>
                          <w:p w14:paraId="39E61E27" w14:textId="77777777" w:rsidR="0011760F" w:rsidRP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760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Via Email</w:t>
                            </w:r>
                          </w:p>
                          <w:p w14:paraId="798DA1C9" w14:textId="77777777" w:rsidR="0011760F" w:rsidRP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1760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In Class</w:t>
                            </w:r>
                          </w:p>
                          <w:p w14:paraId="52E56223" w14:textId="77777777" w:rsid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30D95FB" w14:textId="77777777" w:rsidR="0011760F" w:rsidRDefault="00F34F0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>Grading System/</w:t>
                            </w:r>
                            <w:r w:rsidR="001E0C08"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Assignment Policy: </w:t>
                            </w:r>
                          </w:p>
                          <w:p w14:paraId="2A6FF2C6" w14:textId="77777777" w:rsidR="001E0C08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760F">
                              <w:rPr>
                                <w:sz w:val="18"/>
                                <w:szCs w:val="18"/>
                              </w:rPr>
                              <w:t xml:space="preserve">In grades K-3, students will receive a standards-based report card using a number system. The purpose of the new reporting system is to provide parents, </w:t>
                            </w:r>
                            <w:proofErr w:type="gramStart"/>
                            <w:r w:rsidRPr="0011760F">
                              <w:rPr>
                                <w:sz w:val="18"/>
                                <w:szCs w:val="18"/>
                              </w:rPr>
                              <w:t>teachers</w:t>
                            </w:r>
                            <w:proofErr w:type="gramEnd"/>
                            <w:r w:rsidRPr="0011760F">
                              <w:rPr>
                                <w:sz w:val="18"/>
                                <w:szCs w:val="18"/>
                              </w:rPr>
                              <w:t xml:space="preserve"> and students with more accurate information about students' progress toward meeting standards. Parents will be more aware of what their children</w:t>
                            </w:r>
                            <w:r>
                              <w:t xml:space="preserve"> should know and be able to do by the end of each grading period. 1- Beginning Learner 2-Developing Learner 3-Proficient Learner 4-Distinguished Learner</w:t>
                            </w:r>
                          </w:p>
                          <w:p w14:paraId="07547A01" w14:textId="77777777" w:rsidR="0011760F" w:rsidRDefault="0011760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043CB0F" w14:textId="77777777" w:rsid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7459315" w14:textId="77777777" w:rsid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537F28F" w14:textId="77777777" w:rsidR="00CA2604" w:rsidRP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D2C24EB" w14:textId="77777777" w:rsidR="001E0C08" w:rsidRDefault="001E0C0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A260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Teacher Contact Info: </w:t>
                            </w:r>
                          </w:p>
                          <w:p w14:paraId="2FE128FE" w14:textId="77777777" w:rsidR="00CA2604" w:rsidRPr="005F4E2A" w:rsidRDefault="00090478" w:rsidP="00CA260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CA2604" w:rsidRPr="006213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Lassibe@boe.richmond.k12.ga.us</w:t>
                              </w:r>
                            </w:hyperlink>
                          </w:p>
                          <w:p w14:paraId="6DFB9E20" w14:textId="77777777" w:rsid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0DF9E56" w14:textId="77777777" w:rsid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4E871BC" w14:textId="77777777" w:rsidR="00CA2604" w:rsidRPr="00CA2604" w:rsidRDefault="00CA26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BD4300C" w14:textId="77777777" w:rsidR="001E0C08" w:rsidRPr="003773A3" w:rsidRDefault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73A3">
                              <w:rPr>
                                <w:rFonts w:ascii="Times New Roman" w:hAnsi="Times New Roman" w:cs="Times New Roman"/>
                              </w:rPr>
                              <w:t xml:space="preserve">Additional Information: </w:t>
                            </w:r>
                          </w:p>
                          <w:p w14:paraId="144A5D23" w14:textId="77777777" w:rsidR="001E0C08" w:rsidRPr="003773A3" w:rsidRDefault="001E0C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73A3">
              <w:rPr>
                <w:rFonts w:ascii="Times New Roman" w:hAnsi="Times New Roman" w:cs="Times New Roman"/>
                <w:color w:val="000000" w:themeColor="text1"/>
              </w:rPr>
              <w:t>Syllabus</w:t>
            </w:r>
          </w:p>
          <w:p w14:paraId="100C5B58" w14:textId="77777777" w:rsidR="00D72AB0" w:rsidRDefault="007C6AC9" w:rsidP="007F74B6">
            <w:r w:rsidRPr="00FE0AEA">
              <w:t xml:space="preserve"> </w:t>
            </w:r>
          </w:p>
          <w:p w14:paraId="6B62F1B3" w14:textId="77777777" w:rsidR="00E95250" w:rsidRPr="00FE0AEA" w:rsidRDefault="00E95250" w:rsidP="007F74B6">
            <w:pPr>
              <w:pStyle w:val="IntenseQuote"/>
            </w:pPr>
          </w:p>
          <w:p w14:paraId="12F40E89" w14:textId="77777777" w:rsidR="00E95250" w:rsidRPr="00FE0AEA" w:rsidRDefault="007C6AC9" w:rsidP="001E0C08">
            <w:r w:rsidRPr="00FE0AEA">
              <w:t xml:space="preserve"> </w:t>
            </w:r>
          </w:p>
        </w:tc>
      </w:tr>
    </w:tbl>
    <w:p w14:paraId="02F2C34E" w14:textId="77777777" w:rsidR="00DD60A4" w:rsidRPr="00FE0AEA" w:rsidRDefault="00DD60A4" w:rsidP="00ED4F68"/>
    <w:sectPr w:rsidR="00DD60A4" w:rsidRPr="00FE0AEA" w:rsidSect="009630D9">
      <w:headerReference w:type="default" r:id="rId17"/>
      <w:headerReference w:type="first" r:id="rId18"/>
      <w:type w:val="continuous"/>
      <w:pgSz w:w="12240" w:h="15840" w:code="1"/>
      <w:pgMar w:top="720" w:right="720" w:bottom="720" w:left="72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FF10" w14:textId="77777777" w:rsidR="00C45900" w:rsidRDefault="00C45900">
      <w:pPr>
        <w:spacing w:after="0"/>
      </w:pPr>
      <w:r>
        <w:separator/>
      </w:r>
    </w:p>
  </w:endnote>
  <w:endnote w:type="continuationSeparator" w:id="0">
    <w:p w14:paraId="00490C61" w14:textId="77777777" w:rsidR="00C45900" w:rsidRDefault="00C45900">
      <w:pPr>
        <w:spacing w:after="0"/>
      </w:pPr>
      <w:r>
        <w:continuationSeparator/>
      </w:r>
    </w:p>
  </w:endnote>
  <w:endnote w:type="continuationNotice" w:id="1">
    <w:p w14:paraId="08EF1E11" w14:textId="77777777" w:rsidR="008F7EE9" w:rsidRDefault="008F7E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Times New Roman"/>
    <w:panose1 w:val="00000000000000000000"/>
    <w:charset w:val="00"/>
    <w:family w:val="roman"/>
    <w:notTrueType/>
    <w:pitch w:val="default"/>
  </w:font>
  <w:font w:name="HelloHappyDays Medium"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E2ED" w14:textId="77777777" w:rsidR="00C45900" w:rsidRDefault="00C45900">
      <w:pPr>
        <w:spacing w:after="0"/>
      </w:pPr>
      <w:r>
        <w:separator/>
      </w:r>
    </w:p>
  </w:footnote>
  <w:footnote w:type="continuationSeparator" w:id="0">
    <w:p w14:paraId="101FD225" w14:textId="77777777" w:rsidR="00C45900" w:rsidRDefault="00C45900">
      <w:pPr>
        <w:spacing w:after="0"/>
      </w:pPr>
      <w:r>
        <w:continuationSeparator/>
      </w:r>
    </w:p>
  </w:footnote>
  <w:footnote w:type="continuationNotice" w:id="1">
    <w:p w14:paraId="6DF07D2F" w14:textId="77777777" w:rsidR="008F7EE9" w:rsidRDefault="008F7E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490" w14:textId="77777777" w:rsidR="00795096" w:rsidRDefault="0079509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09465B7" wp14:editId="6B33CF4E">
          <wp:simplePos x="0" y="0"/>
          <wp:positionH relativeFrom="page">
            <wp:posOffset>8890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AF9E" w14:textId="77777777" w:rsidR="00795096" w:rsidRDefault="007950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D0C51" wp14:editId="3DA4DB8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44968" cy="3602736"/>
          <wp:effectExtent l="0" t="0" r="889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chool pencil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360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660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2E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363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9C3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8896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E2F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261B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44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C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D266C"/>
    <w:multiLevelType w:val="hybridMultilevel"/>
    <w:tmpl w:val="5C38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C52BC"/>
    <w:multiLevelType w:val="hybridMultilevel"/>
    <w:tmpl w:val="5562F8E6"/>
    <w:lvl w:ilvl="0" w:tplc="23B66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D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2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4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ED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63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E2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0F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81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AF16E1"/>
    <w:multiLevelType w:val="hybridMultilevel"/>
    <w:tmpl w:val="F640A002"/>
    <w:lvl w:ilvl="0" w:tplc="04BE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AE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A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85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E9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AD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06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85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A253B8"/>
    <w:multiLevelType w:val="hybridMultilevel"/>
    <w:tmpl w:val="F398C0F4"/>
    <w:lvl w:ilvl="0" w:tplc="D01C3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6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60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65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0E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C7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4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8B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EB5B11"/>
    <w:multiLevelType w:val="hybridMultilevel"/>
    <w:tmpl w:val="BB80C4D4"/>
    <w:lvl w:ilvl="0" w:tplc="04BE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84950">
    <w:abstractNumId w:val="9"/>
  </w:num>
  <w:num w:numId="2" w16cid:durableId="803087493">
    <w:abstractNumId w:val="7"/>
  </w:num>
  <w:num w:numId="3" w16cid:durableId="1461799157">
    <w:abstractNumId w:val="6"/>
  </w:num>
  <w:num w:numId="4" w16cid:durableId="768505523">
    <w:abstractNumId w:val="5"/>
  </w:num>
  <w:num w:numId="5" w16cid:durableId="893153228">
    <w:abstractNumId w:val="4"/>
  </w:num>
  <w:num w:numId="6" w16cid:durableId="1533150141">
    <w:abstractNumId w:val="8"/>
  </w:num>
  <w:num w:numId="7" w16cid:durableId="1225483056">
    <w:abstractNumId w:val="3"/>
  </w:num>
  <w:num w:numId="8" w16cid:durableId="1285236914">
    <w:abstractNumId w:val="2"/>
  </w:num>
  <w:num w:numId="9" w16cid:durableId="1528134419">
    <w:abstractNumId w:val="1"/>
  </w:num>
  <w:num w:numId="10" w16cid:durableId="1843347550">
    <w:abstractNumId w:val="0"/>
  </w:num>
  <w:num w:numId="11" w16cid:durableId="432938051">
    <w:abstractNumId w:val="13"/>
  </w:num>
  <w:num w:numId="12" w16cid:durableId="360012345">
    <w:abstractNumId w:val="12"/>
  </w:num>
  <w:num w:numId="13" w16cid:durableId="938179069">
    <w:abstractNumId w:val="11"/>
  </w:num>
  <w:num w:numId="14" w16cid:durableId="56899589">
    <w:abstractNumId w:val="10"/>
  </w:num>
  <w:num w:numId="15" w16cid:durableId="591084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08"/>
    <w:rsid w:val="000371A2"/>
    <w:rsid w:val="000428AA"/>
    <w:rsid w:val="0008008E"/>
    <w:rsid w:val="000805EA"/>
    <w:rsid w:val="00083E9F"/>
    <w:rsid w:val="000F0843"/>
    <w:rsid w:val="000F3572"/>
    <w:rsid w:val="000F3AD0"/>
    <w:rsid w:val="0011760F"/>
    <w:rsid w:val="00127B84"/>
    <w:rsid w:val="001855BE"/>
    <w:rsid w:val="001D22C0"/>
    <w:rsid w:val="001E0C08"/>
    <w:rsid w:val="001F7C38"/>
    <w:rsid w:val="00200213"/>
    <w:rsid w:val="00256736"/>
    <w:rsid w:val="00261B6E"/>
    <w:rsid w:val="00306B13"/>
    <w:rsid w:val="0031698D"/>
    <w:rsid w:val="003773A3"/>
    <w:rsid w:val="00383D66"/>
    <w:rsid w:val="003B6895"/>
    <w:rsid w:val="003C78BC"/>
    <w:rsid w:val="003E21F0"/>
    <w:rsid w:val="0047573F"/>
    <w:rsid w:val="004A4CDF"/>
    <w:rsid w:val="004B1491"/>
    <w:rsid w:val="004C0402"/>
    <w:rsid w:val="004C3871"/>
    <w:rsid w:val="004F0D34"/>
    <w:rsid w:val="004F0F33"/>
    <w:rsid w:val="00500AA0"/>
    <w:rsid w:val="00591DA5"/>
    <w:rsid w:val="005A3D35"/>
    <w:rsid w:val="005C355C"/>
    <w:rsid w:val="005E5DB5"/>
    <w:rsid w:val="005F4E2A"/>
    <w:rsid w:val="00600FA0"/>
    <w:rsid w:val="006067C1"/>
    <w:rsid w:val="00615239"/>
    <w:rsid w:val="0063442C"/>
    <w:rsid w:val="006634F9"/>
    <w:rsid w:val="00690C71"/>
    <w:rsid w:val="006A6728"/>
    <w:rsid w:val="006B31DB"/>
    <w:rsid w:val="00795096"/>
    <w:rsid w:val="007B09C3"/>
    <w:rsid w:val="007B2312"/>
    <w:rsid w:val="007C6AC9"/>
    <w:rsid w:val="007D6C9E"/>
    <w:rsid w:val="007E1E06"/>
    <w:rsid w:val="007F74B6"/>
    <w:rsid w:val="00806C3A"/>
    <w:rsid w:val="008139E0"/>
    <w:rsid w:val="00814EB9"/>
    <w:rsid w:val="00855A8D"/>
    <w:rsid w:val="008A18A4"/>
    <w:rsid w:val="008A5906"/>
    <w:rsid w:val="008C6625"/>
    <w:rsid w:val="008E32C7"/>
    <w:rsid w:val="008F7EE9"/>
    <w:rsid w:val="00915937"/>
    <w:rsid w:val="009630D9"/>
    <w:rsid w:val="0096511B"/>
    <w:rsid w:val="00990252"/>
    <w:rsid w:val="0099119B"/>
    <w:rsid w:val="009B64FC"/>
    <w:rsid w:val="009E24C8"/>
    <w:rsid w:val="00A026E7"/>
    <w:rsid w:val="00A0456B"/>
    <w:rsid w:val="00AA71A8"/>
    <w:rsid w:val="00AA72C5"/>
    <w:rsid w:val="00AD10E8"/>
    <w:rsid w:val="00AD1D74"/>
    <w:rsid w:val="00AD2428"/>
    <w:rsid w:val="00B135C0"/>
    <w:rsid w:val="00B51098"/>
    <w:rsid w:val="00B555C2"/>
    <w:rsid w:val="00B80AE8"/>
    <w:rsid w:val="00BA0E7B"/>
    <w:rsid w:val="00BB1F73"/>
    <w:rsid w:val="00BB788E"/>
    <w:rsid w:val="00BE25CF"/>
    <w:rsid w:val="00BF19F1"/>
    <w:rsid w:val="00C243F9"/>
    <w:rsid w:val="00C45900"/>
    <w:rsid w:val="00C5306F"/>
    <w:rsid w:val="00C8123D"/>
    <w:rsid w:val="00C86E48"/>
    <w:rsid w:val="00CA2604"/>
    <w:rsid w:val="00CD3E4D"/>
    <w:rsid w:val="00CD7B4D"/>
    <w:rsid w:val="00CF1D3A"/>
    <w:rsid w:val="00D06254"/>
    <w:rsid w:val="00D72AB0"/>
    <w:rsid w:val="00D878E7"/>
    <w:rsid w:val="00DC0FCB"/>
    <w:rsid w:val="00DC14C4"/>
    <w:rsid w:val="00DD60A4"/>
    <w:rsid w:val="00DF6ABC"/>
    <w:rsid w:val="00E01829"/>
    <w:rsid w:val="00E93E23"/>
    <w:rsid w:val="00E95250"/>
    <w:rsid w:val="00ED4F35"/>
    <w:rsid w:val="00ED4F68"/>
    <w:rsid w:val="00ED536B"/>
    <w:rsid w:val="00EE034B"/>
    <w:rsid w:val="00F34F0A"/>
    <w:rsid w:val="00F4516F"/>
    <w:rsid w:val="00F51E87"/>
    <w:rsid w:val="00F81447"/>
    <w:rsid w:val="00FA551B"/>
    <w:rsid w:val="00FE0AEA"/>
    <w:rsid w:val="0D13390F"/>
    <w:rsid w:val="0D95D071"/>
    <w:rsid w:val="3A0E4552"/>
    <w:rsid w:val="4132973E"/>
    <w:rsid w:val="6A4771EF"/>
    <w:rsid w:val="70330EFD"/>
    <w:rsid w:val="7FBA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61B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2" w:unhideWhenUsed="1" w:qFormat="1"/>
    <w:lsdException w:name="heading 4" w:semiHidden="1" w:uiPriority="9" w:unhideWhenUsed="1" w:qFormat="1"/>
    <w:lsdException w:name="heading 5" w:semiHidden="1" w:uiPriority="32" w:unhideWhenUsed="1" w:qFormat="1"/>
    <w:lsdException w:name="heading 6" w:semiHidden="1" w:uiPriority="32" w:unhideWhenUsed="1" w:qFormat="1"/>
    <w:lsdException w:name="heading 7" w:semiHidden="1" w:uiPriority="32" w:unhideWhenUsed="1" w:qFormat="1"/>
    <w:lsdException w:name="heading 8" w:semiHidden="1" w:uiPriority="32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9F"/>
    <w:pPr>
      <w:contextualSpacing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2"/>
    <w:qFormat/>
    <w:rsid w:val="00DD60A4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32"/>
    <w:semiHidden/>
    <w:unhideWhenUsed/>
    <w:qFormat/>
    <w:rsid w:val="00915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2"/>
    <w:semiHidden/>
    <w:unhideWhenUsed/>
    <w:qFormat/>
    <w:rsid w:val="00AD1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2"/>
    <w:semiHidden/>
    <w:unhideWhenUsed/>
    <w:qFormat/>
    <w:rsid w:val="00915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2"/>
    <w:semiHidden/>
    <w:unhideWhenUsed/>
    <w:qFormat/>
    <w:rsid w:val="00AD1D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2"/>
    <w:semiHidden/>
    <w:unhideWhenUsed/>
    <w:qFormat/>
    <w:rsid w:val="00AD1D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2"/>
    <w:semiHidden/>
    <w:unhideWhenUsed/>
    <w:qFormat/>
    <w:rsid w:val="00AD1D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2"/>
    <w:semiHidden/>
    <w:unhideWhenUsed/>
    <w:qFormat/>
    <w:rsid w:val="00AD1D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2"/>
    <w:semiHidden/>
    <w:unhideWhenUsed/>
    <w:qFormat/>
    <w:rsid w:val="00DD60A4"/>
    <w:pPr>
      <w:keepNext/>
      <w:keepLines/>
      <w:spacing w:before="200" w:after="0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C71"/>
    <w:rPr>
      <w:color w:val="595959" w:themeColor="text1" w:themeTint="A6"/>
    </w:rPr>
  </w:style>
  <w:style w:type="paragraph" w:customStyle="1" w:styleId="NewsletterDate">
    <w:name w:val="Newsletter Date"/>
    <w:next w:val="Normal"/>
    <w:link w:val="NewsletterDateChar"/>
    <w:uiPriority w:val="2"/>
    <w:qFormat/>
    <w:rsid w:val="007B09C3"/>
    <w:pPr>
      <w:spacing w:after="0"/>
      <w:jc w:val="right"/>
    </w:pPr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character" w:customStyle="1" w:styleId="NewsletterDateChar">
    <w:name w:val="Newsletter Date Char"/>
    <w:basedOn w:val="DefaultParagraphFont"/>
    <w:link w:val="NewsletterDate"/>
    <w:uiPriority w:val="2"/>
    <w:rsid w:val="007B09C3"/>
    <w:rPr>
      <w:rFonts w:eastAsiaTheme="majorHAnsi"/>
      <w:b/>
      <w:color w:val="8064A2" w:themeColor="accent4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uiPriority w:val="3"/>
    <w:qFormat/>
    <w:rsid w:val="00FE0AEA"/>
    <w:pPr>
      <w:spacing w:before="360" w:after="240"/>
    </w:pPr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uiPriority w:val="3"/>
    <w:rsid w:val="00FE0AEA"/>
    <w:rPr>
      <w:rFonts w:eastAsiaTheme="majorHAns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32"/>
    <w:rsid w:val="00963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9Char">
    <w:name w:val="Heading 9 Char"/>
    <w:basedOn w:val="DefaultParagraphFont"/>
    <w:link w:val="Heading9"/>
    <w:uiPriority w:val="32"/>
    <w:semiHidden/>
    <w:rsid w:val="00963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60A4"/>
  </w:style>
  <w:style w:type="paragraph" w:styleId="Footer">
    <w:name w:val="footer"/>
    <w:basedOn w:val="Normal"/>
    <w:link w:val="FooterChar"/>
    <w:uiPriority w:val="99"/>
    <w:unhideWhenUsed/>
    <w:rsid w:val="00DD60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60A4"/>
  </w:style>
  <w:style w:type="paragraph" w:styleId="Quote">
    <w:name w:val="Quote"/>
    <w:basedOn w:val="Normal"/>
    <w:link w:val="QuoteChar"/>
    <w:uiPriority w:val="5"/>
    <w:qFormat/>
    <w:rsid w:val="007F74B6"/>
    <w:pPr>
      <w:pBdr>
        <w:top w:val="single" w:sz="2" w:space="16" w:color="C0504D" w:themeColor="accent2"/>
        <w:left w:val="single" w:sz="2" w:space="8" w:color="C0504D" w:themeColor="accent2"/>
        <w:bottom w:val="single" w:sz="2" w:space="16" w:color="C0504D" w:themeColor="accent2"/>
        <w:right w:val="single" w:sz="2" w:space="8" w:color="C0504D" w:themeColor="accent2"/>
      </w:pBdr>
      <w:shd w:val="clear" w:color="auto" w:fill="C0504D" w:themeFill="accent2"/>
      <w:ind w:left="72" w:right="72"/>
    </w:pPr>
    <w:rPr>
      <w:i/>
      <w:iCs/>
      <w:color w:val="FFFFFF" w:themeColor="background1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9630D9"/>
    <w:rPr>
      <w:i/>
      <w:iCs/>
      <w:color w:val="FFFFFF" w:themeColor="background1"/>
      <w:sz w:val="28"/>
      <w:shd w:val="clear" w:color="auto" w:fill="C0504D" w:themeFill="accent2"/>
    </w:rPr>
  </w:style>
  <w:style w:type="paragraph" w:styleId="IntenseQuote">
    <w:name w:val="Intense Quote"/>
    <w:basedOn w:val="Normal"/>
    <w:link w:val="IntenseQuoteChar"/>
    <w:uiPriority w:val="6"/>
    <w:qFormat/>
    <w:rsid w:val="003B6895"/>
    <w:rPr>
      <w:b/>
      <w:iCs/>
      <w:color w:val="C0504D" w:themeColor="accent2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6"/>
    <w:rsid w:val="003B6895"/>
    <w:rPr>
      <w:b/>
      <w:iCs/>
      <w:color w:val="C0504D" w:themeColor="accent2"/>
      <w:sz w:val="28"/>
    </w:rPr>
  </w:style>
  <w:style w:type="paragraph" w:styleId="BlockText">
    <w:name w:val="Block Text"/>
    <w:basedOn w:val="Normal"/>
    <w:uiPriority w:val="99"/>
    <w:semiHidden/>
    <w:unhideWhenUsed/>
    <w:rsid w:val="0091593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32"/>
    <w:semiHidden/>
    <w:rsid w:val="00963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2"/>
    <w:semiHidden/>
    <w:rsid w:val="009630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C71"/>
    <w:rPr>
      <w:color w:val="595959" w:themeColor="text1" w:themeTint="A6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9630D9"/>
    <w:pPr>
      <w:pBdr>
        <w:top w:val="single" w:sz="2" w:space="6" w:color="8064A2" w:themeColor="accent4"/>
        <w:left w:val="single" w:sz="2" w:space="8" w:color="8064A2" w:themeColor="accent4"/>
        <w:bottom w:val="single" w:sz="2" w:space="6" w:color="8064A2" w:themeColor="accent4"/>
        <w:right w:val="single" w:sz="2" w:space="8" w:color="8064A2" w:themeColor="accent4"/>
      </w:pBdr>
      <w:shd w:val="clear" w:color="auto" w:fill="8064A2" w:themeFill="accent4"/>
      <w:spacing w:after="0"/>
      <w:ind w:left="72" w:right="288"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630D9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  <w:shd w:val="clear" w:color="auto" w:fill="8064A2" w:themeFill="accent4"/>
    </w:rPr>
  </w:style>
  <w:style w:type="character" w:styleId="BookTitle">
    <w:name w:val="Book Title"/>
    <w:basedOn w:val="DefaultParagraphFont"/>
    <w:uiPriority w:val="33"/>
    <w:semiHidden/>
    <w:unhideWhenUsed/>
    <w:rsid w:val="00AD1D7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D74"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AD1D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32"/>
    <w:semiHidden/>
    <w:rsid w:val="00AD1D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2"/>
    <w:semiHidden/>
    <w:rsid w:val="00AD1D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2"/>
    <w:semiHidden/>
    <w:rsid w:val="00AD1D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2"/>
    <w:semiHidden/>
    <w:rsid w:val="00AD1D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2"/>
    <w:semiHidden/>
    <w:rsid w:val="00AD1D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D1D7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AD1D74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unhideWhenUsed/>
    <w:qFormat/>
    <w:rsid w:val="00AD1D74"/>
    <w:pPr>
      <w:ind w:left="720"/>
    </w:pPr>
  </w:style>
  <w:style w:type="paragraph" w:styleId="NoSpacing">
    <w:name w:val="No Spacing"/>
    <w:uiPriority w:val="1"/>
    <w:semiHidden/>
    <w:unhideWhenUsed/>
    <w:rsid w:val="00AD1D74"/>
    <w:pPr>
      <w:spacing w:after="0"/>
    </w:pPr>
    <w:rPr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AD1D7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D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D7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AD1D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AD1D74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D74"/>
    <w:pPr>
      <w:spacing w:before="240"/>
      <w:jc w:val="left"/>
      <w:outlineLvl w:val="9"/>
    </w:pPr>
    <w:rPr>
      <w:b w:val="0"/>
      <w:bCs w:val="0"/>
      <w:sz w:val="32"/>
      <w:szCs w:val="32"/>
      <w:lang w:bidi="ar-SA"/>
    </w:rPr>
  </w:style>
  <w:style w:type="paragraph" w:customStyle="1" w:styleId="Image">
    <w:name w:val="Image"/>
    <w:basedOn w:val="Normal"/>
    <w:uiPriority w:val="10"/>
    <w:qFormat/>
    <w:rsid w:val="007E1E06"/>
    <w:rPr>
      <w:noProof/>
    </w:rPr>
  </w:style>
  <w:style w:type="paragraph" w:styleId="NormalWeb">
    <w:name w:val="Normal (Web)"/>
    <w:basedOn w:val="Normal"/>
    <w:uiPriority w:val="99"/>
    <w:semiHidden/>
    <w:unhideWhenUsed/>
    <w:rsid w:val="005F4E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ssibe@boe.richmond.k12.ga.u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assibe@boe.richmond.k12.ga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Lassibe@boe.richmond.k12.ga.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ssibe@boe.richmond.k12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elgr\AppData\Roaming\Microsoft\Templates\Class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02240DC7A448A9BDB546234C4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7E9D-10B1-47F1-9DDC-3D87CCC5CCE9}"/>
      </w:docPartPr>
      <w:docPartBody>
        <w:p w:rsidR="001906B7" w:rsidRDefault="00FB2830">
          <w:pPr>
            <w:pStyle w:val="C4502240DC7A448A9BDB546234C4E714"/>
          </w:pPr>
          <w:r w:rsidRPr="007B09C3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Corner of the Sky">
    <w:altName w:val="Times New Roman"/>
    <w:panose1 w:val="00000000000000000000"/>
    <w:charset w:val="00"/>
    <w:family w:val="roman"/>
    <w:notTrueType/>
    <w:pitch w:val="default"/>
  </w:font>
  <w:font w:name="HelloHappyDays Medium"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0"/>
    <w:rsid w:val="001906B7"/>
    <w:rsid w:val="002912D2"/>
    <w:rsid w:val="003C1C7D"/>
    <w:rsid w:val="00755C2D"/>
    <w:rsid w:val="00926D66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502240DC7A448A9BDB546234C4E714">
    <w:name w:val="C4502240DC7A448A9BDB546234C4E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B1FCB-B09B-4B5F-B80A-8B8690247E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3BC0577-C0C8-4C7F-993F-79094CBDD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750A6-56F1-4D09-95BB-BDE750001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newsletter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Links>
    <vt:vector size="12" baseType="variant">
      <vt:variant>
        <vt:i4>4259873</vt:i4>
      </vt:variant>
      <vt:variant>
        <vt:i4>3</vt:i4>
      </vt:variant>
      <vt:variant>
        <vt:i4>0</vt:i4>
      </vt:variant>
      <vt:variant>
        <vt:i4>5</vt:i4>
      </vt:variant>
      <vt:variant>
        <vt:lpwstr>mailto:Lassibe@boe.richmond.k12.ga.us</vt:lpwstr>
      </vt:variant>
      <vt:variant>
        <vt:lpwstr/>
      </vt:variant>
      <vt:variant>
        <vt:i4>4259873</vt:i4>
      </vt:variant>
      <vt:variant>
        <vt:i4>0</vt:i4>
      </vt:variant>
      <vt:variant>
        <vt:i4>0</vt:i4>
      </vt:variant>
      <vt:variant>
        <vt:i4>5</vt:i4>
      </vt:variant>
      <vt:variant>
        <vt:lpwstr>mailto:Lassibe@boe.richmond.k12.ga.us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Richmond Hill Elementary School</cp:keywords>
  <cp:lastModifiedBy/>
  <cp:revision>1</cp:revision>
  <dcterms:created xsi:type="dcterms:W3CDTF">2024-08-30T01:41:00Z</dcterms:created>
  <dcterms:modified xsi:type="dcterms:W3CDTF">2024-08-30T01:41:00Z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